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FB6824" w14:paraId="180A099E" w14:textId="77777777" w:rsidTr="00951756">
        <w:trPr>
          <w:trHeight w:val="4410"/>
        </w:trPr>
        <w:tc>
          <w:tcPr>
            <w:tcW w:w="4320" w:type="dxa"/>
            <w:gridSpan w:val="2"/>
            <w:vAlign w:val="bottom"/>
          </w:tcPr>
          <w:p w14:paraId="3EF6E56E" w14:textId="43CF370C" w:rsidR="00FB6824" w:rsidRDefault="00B11E47" w:rsidP="000C45FF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w:drawing>
                <wp:inline distT="0" distB="0" distL="0" distR="0" wp14:anchorId="30721726" wp14:editId="07467804">
                  <wp:extent cx="2197289" cy="3398293"/>
                  <wp:effectExtent l="0" t="0" r="0" b="0"/>
                  <wp:docPr id="1" name="صورة 1" descr="C:\Users\Deqqa\Desktop\viber_image_2024-08-08_00-09-58-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qqa\Desktop\viber_image_2024-08-08_00-09-58-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29" cy="3415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0" w:type="dxa"/>
            <w:vAlign w:val="bottom"/>
          </w:tcPr>
          <w:p w14:paraId="20CC8BBF" w14:textId="5C9FCFA2" w:rsidR="00FB6824" w:rsidRPr="009D56ED" w:rsidRDefault="009D56ED" w:rsidP="009D56ED">
            <w:pPr>
              <w:pStyle w:val="a3"/>
              <w:rPr>
                <w:sz w:val="72"/>
                <w:szCs w:val="72"/>
              </w:rPr>
            </w:pPr>
            <w:r w:rsidRPr="009D56ED">
              <w:rPr>
                <w:sz w:val="72"/>
                <w:szCs w:val="72"/>
              </w:rPr>
              <w:t>haliz saddeq hasan</w:t>
            </w:r>
          </w:p>
          <w:p w14:paraId="6219EF9B" w14:textId="77777777" w:rsidR="00FB6824" w:rsidRDefault="00FB6824" w:rsidP="001B2ABD">
            <w:pPr>
              <w:pStyle w:val="aa"/>
            </w:pPr>
            <w:r w:rsidRPr="001C57BD">
              <w:rPr>
                <w:spacing w:val="15"/>
                <w:w w:val="77"/>
              </w:rPr>
              <w:t>University Lecture</w:t>
            </w:r>
            <w:r w:rsidRPr="001C57BD">
              <w:rPr>
                <w:spacing w:val="45"/>
                <w:w w:val="77"/>
              </w:rPr>
              <w:t>r</w:t>
            </w:r>
          </w:p>
        </w:tc>
      </w:tr>
      <w:tr w:rsidR="001B2ABD" w14:paraId="4321B56C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5938A41BF20C4E95B01C1FFFD1F3820F"/>
              </w:placeholder>
              <w:temporary/>
              <w:showingPlcHdr/>
            </w:sdtPr>
            <w:sdtEndPr/>
            <w:sdtContent>
              <w:p w14:paraId="541FB2FC" w14:textId="77777777" w:rsidR="001B2ABD" w:rsidRDefault="00036450" w:rsidP="00036450">
                <w:pPr>
                  <w:pStyle w:val="3"/>
                </w:pPr>
                <w:r w:rsidRPr="00D5459D">
                  <w:t>Profile</w:t>
                </w:r>
              </w:p>
            </w:sdtContent>
          </w:sdt>
          <w:p w14:paraId="2D2D4C76" w14:textId="3F354171" w:rsidR="00036450" w:rsidRDefault="00AB0CAC" w:rsidP="00AB0CAC">
            <w:r>
              <w:t>Auto-adjust</w:t>
            </w:r>
          </w:p>
          <w:p w14:paraId="3DDB1426" w14:textId="77777777" w:rsidR="00036450" w:rsidRDefault="00036450" w:rsidP="00036450"/>
          <w:sdt>
            <w:sdtPr>
              <w:id w:val="-1954003311"/>
              <w:placeholder>
                <w:docPart w:val="887AB3A383404DC992B008F93DB7C6E0"/>
              </w:placeholder>
              <w:temporary/>
              <w:showingPlcHdr/>
            </w:sdtPr>
            <w:sdtEndPr/>
            <w:sdtContent>
              <w:p w14:paraId="18A0C202" w14:textId="77777777" w:rsidR="00036450" w:rsidRPr="00CB0055" w:rsidRDefault="00CB0055" w:rsidP="00CB0055">
                <w:pPr>
                  <w:pStyle w:val="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704D14A99AAB446CAB30C35A0D780172"/>
              </w:placeholder>
              <w:temporary/>
              <w:showingPlcHdr/>
            </w:sdtPr>
            <w:sdtEndPr/>
            <w:sdtContent>
              <w:p w14:paraId="6A3F9626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24701E53" w14:textId="5891F404" w:rsidR="004D3011" w:rsidRDefault="00A55D57" w:rsidP="003017C3">
            <w:r>
              <w:t>07504426526</w:t>
            </w:r>
          </w:p>
          <w:p w14:paraId="7C482CEA" w14:textId="77777777" w:rsidR="004D3011" w:rsidRPr="004D3011" w:rsidRDefault="004D3011" w:rsidP="004D3011"/>
          <w:p w14:paraId="1838A332" w14:textId="77777777" w:rsidR="004D3011" w:rsidRDefault="004D3011" w:rsidP="004D3011"/>
          <w:sdt>
            <w:sdtPr>
              <w:id w:val="-240260293"/>
              <w:placeholder>
                <w:docPart w:val="FF46D8EA039F45BFADA8E9847AAFA74B"/>
              </w:placeholder>
              <w:temporary/>
              <w:showingPlcHdr/>
            </w:sdtPr>
            <w:sdtEndPr/>
            <w:sdtContent>
              <w:p w14:paraId="4FD97AB2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6544EE15" w14:textId="5A1B5170" w:rsidR="00036450" w:rsidRPr="00E4381A" w:rsidRDefault="00A55D57" w:rsidP="00C94CFB">
            <w:pPr>
              <w:rPr>
                <w:rStyle w:val="Hyperlink"/>
              </w:rPr>
            </w:pPr>
            <w:r>
              <w:t>haliz.hasan@uod.ac</w:t>
            </w:r>
          </w:p>
          <w:sdt>
            <w:sdtPr>
              <w:id w:val="-1444214663"/>
              <w:placeholder>
                <w:docPart w:val="4DD491F10C644D3BAE1858C9E367241F"/>
              </w:placeholder>
              <w:temporary/>
              <w:showingPlcHdr/>
            </w:sdtPr>
            <w:sdtEndPr/>
            <w:sdtContent>
              <w:p w14:paraId="492FE7AB" w14:textId="40EFE363" w:rsidR="004D3011" w:rsidRDefault="00CB0055" w:rsidP="00A55D57">
                <w:pPr>
                  <w:pStyle w:val="3"/>
                </w:pPr>
                <w:r w:rsidRPr="00CB0055">
                  <w:t>Hobbies</w:t>
                </w:r>
              </w:p>
            </w:sdtContent>
          </w:sdt>
          <w:p w14:paraId="2DA708E9" w14:textId="77777777" w:rsidR="00A55D57" w:rsidRDefault="00A55D57" w:rsidP="00C94CFB">
            <w:r>
              <w:t>Exercises</w:t>
            </w:r>
          </w:p>
          <w:p w14:paraId="08D0657D" w14:textId="65D8D8FE" w:rsidR="004D3011" w:rsidRPr="004D3011" w:rsidRDefault="004737DA" w:rsidP="00C94CFB">
            <w:r>
              <w:t>S</w:t>
            </w:r>
            <w:r w:rsidR="00A55D57">
              <w:t>tudy</w:t>
            </w:r>
            <w:r>
              <w:t xml:space="preserve"> </w:t>
            </w:r>
            <w:r w:rsidR="00A55D57">
              <w:t xml:space="preserve"> </w:t>
            </w:r>
          </w:p>
        </w:tc>
        <w:tc>
          <w:tcPr>
            <w:tcW w:w="720" w:type="dxa"/>
          </w:tcPr>
          <w:p w14:paraId="3DD22954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28848D7" w14:textId="77777777" w:rsidR="001B2ABD" w:rsidRDefault="00B07465" w:rsidP="00036450">
            <w:pPr>
              <w:pStyle w:val="2"/>
            </w:pPr>
            <w:r>
              <w:t xml:space="preserve">certificate </w:t>
            </w:r>
          </w:p>
          <w:p w14:paraId="015F4B55" w14:textId="5572B5D3" w:rsidR="00036450" w:rsidRPr="00036450" w:rsidRDefault="009D56ED" w:rsidP="00B359E4">
            <w:pPr>
              <w:pStyle w:val="4"/>
            </w:pPr>
            <w:r>
              <w:t>Bachelors in microbiology</w:t>
            </w:r>
            <w:r w:rsidR="00B07465">
              <w:t>, University of Mosul, College of Science, Iraq</w:t>
            </w:r>
          </w:p>
          <w:p w14:paraId="3FD9AC95" w14:textId="41C4C8F4" w:rsidR="00B07465" w:rsidRPr="00B07465" w:rsidRDefault="009D56ED" w:rsidP="00B07465">
            <w:pPr>
              <w:pStyle w:val="a5"/>
            </w:pPr>
            <w:r>
              <w:t>2004-2005</w:t>
            </w:r>
          </w:p>
          <w:p w14:paraId="1CBEAC85" w14:textId="77777777" w:rsidR="00036450" w:rsidRDefault="00036450" w:rsidP="00036450"/>
          <w:p w14:paraId="59ED27D5" w14:textId="20C1434B" w:rsidR="00036450" w:rsidRPr="00B359E4" w:rsidRDefault="009D56ED" w:rsidP="00B359E4">
            <w:pPr>
              <w:pStyle w:val="4"/>
            </w:pPr>
            <w:r>
              <w:t>M. Sc. in molecular biology, University of Duhok, College of Medicine</w:t>
            </w:r>
            <w:r w:rsidR="00B07465">
              <w:t xml:space="preserve">, </w:t>
            </w:r>
            <w:r>
              <w:t>Kurdistan/</w:t>
            </w:r>
            <w:r w:rsidR="00B07465">
              <w:t>Iraq</w:t>
            </w:r>
          </w:p>
          <w:p w14:paraId="7A1DF516" w14:textId="37C9205C" w:rsidR="00036450" w:rsidRPr="00B359E4" w:rsidRDefault="00A55D57" w:rsidP="00B359E4">
            <w:pPr>
              <w:pStyle w:val="a5"/>
            </w:pPr>
            <w:r>
              <w:t>2013-</w:t>
            </w:r>
            <w:r w:rsidR="009D56ED">
              <w:t>2014</w:t>
            </w:r>
          </w:p>
          <w:p w14:paraId="6A503D9B" w14:textId="773FF32C" w:rsidR="00036450" w:rsidRPr="00B07465" w:rsidRDefault="004A3919" w:rsidP="00036450">
            <w:r>
              <w:rPr>
                <w:lang w:bidi="ar-IQ"/>
              </w:rPr>
              <w:t xml:space="preserve">Thesis title: </w:t>
            </w:r>
            <w:proofErr w:type="spellStart"/>
            <w:r w:rsidR="009D56ED" w:rsidRPr="009D56ED">
              <w:rPr>
                <w:lang w:bidi="ar-IQ"/>
              </w:rPr>
              <w:t>Procalcitonin</w:t>
            </w:r>
            <w:proofErr w:type="spellEnd"/>
            <w:r w:rsidR="009D56ED" w:rsidRPr="009D56ED">
              <w:rPr>
                <w:lang w:bidi="ar-IQ"/>
              </w:rPr>
              <w:t xml:space="preserve"> Expression in Human Cord Blood Mononuclear cells as a Marker of Bacterial Infection Estimated by ELISA and RT-PCR Techniques</w:t>
            </w:r>
          </w:p>
          <w:p w14:paraId="235863D0" w14:textId="77777777" w:rsidR="00B07465" w:rsidRDefault="00B07465" w:rsidP="00036450"/>
          <w:p w14:paraId="52703273" w14:textId="0B3A1F0C" w:rsidR="00A9516B" w:rsidRPr="00B359E4" w:rsidRDefault="00B07465" w:rsidP="00A9516B">
            <w:pPr>
              <w:pStyle w:val="4"/>
            </w:pPr>
            <w:r>
              <w:rPr>
                <w:bCs/>
              </w:rPr>
              <w:t>Ph. D.</w:t>
            </w:r>
            <w:r w:rsidR="009D56ED">
              <w:rPr>
                <w:b w:val="0"/>
                <w:bCs/>
              </w:rPr>
              <w:t xml:space="preserve"> </w:t>
            </w:r>
            <w:r w:rsidR="00A9516B">
              <w:rPr>
                <w:bCs/>
              </w:rPr>
              <w:t xml:space="preserve"> in medical microbiology</w:t>
            </w:r>
            <w:r>
              <w:rPr>
                <w:bCs/>
              </w:rPr>
              <w:t xml:space="preserve">, </w:t>
            </w:r>
            <w:r w:rsidR="00A9516B">
              <w:t>University of Duhok, College of Medicine, Kurdistan/Iraq</w:t>
            </w:r>
          </w:p>
          <w:p w14:paraId="5E890D4A" w14:textId="2C45B069" w:rsidR="00B07465" w:rsidRDefault="00B75CDD" w:rsidP="00B07465">
            <w:r>
              <w:t>From 2024</w:t>
            </w:r>
          </w:p>
          <w:p w14:paraId="1FEA9F20" w14:textId="77777777" w:rsidR="00B07465" w:rsidRDefault="00B07465" w:rsidP="00036450"/>
          <w:p w14:paraId="06E754E9" w14:textId="77777777" w:rsidR="00036450" w:rsidRDefault="004A3919" w:rsidP="00036450">
            <w:pPr>
              <w:pStyle w:val="2"/>
            </w:pPr>
            <w:r>
              <w:t>Scientific title</w:t>
            </w:r>
          </w:p>
          <w:p w14:paraId="73B130A7" w14:textId="61CFD1BA" w:rsidR="00036450" w:rsidRDefault="00122EAC" w:rsidP="00B359E4">
            <w:pPr>
              <w:pStyle w:val="4"/>
              <w:rPr>
                <w:bCs/>
              </w:rPr>
            </w:pPr>
            <w:r>
              <w:t xml:space="preserve">lecturer, </w:t>
            </w:r>
            <w:r w:rsidRPr="00122EAC">
              <w:t xml:space="preserve">University of </w:t>
            </w:r>
            <w:r>
              <w:t>Duhok</w:t>
            </w:r>
            <w:r w:rsidR="00A9516B">
              <w:t>, College of Medicine</w:t>
            </w:r>
            <w:r w:rsidRPr="00122EAC">
              <w:t>, Iraq</w:t>
            </w:r>
          </w:p>
          <w:p w14:paraId="6FA477D7" w14:textId="75051B9E" w:rsidR="00036450" w:rsidRDefault="00B75CDD" w:rsidP="00122EAC">
            <w:pPr>
              <w:pStyle w:val="a5"/>
            </w:pPr>
            <w:r>
              <w:t>2024</w:t>
            </w:r>
          </w:p>
          <w:p w14:paraId="13967901" w14:textId="77777777" w:rsidR="004D3011" w:rsidRDefault="004D3011" w:rsidP="00036450"/>
          <w:p w14:paraId="01CEC99C" w14:textId="77777777" w:rsidR="004D3011" w:rsidRDefault="004D3011" w:rsidP="00036450"/>
          <w:p w14:paraId="75191A58" w14:textId="77777777" w:rsidR="00036450" w:rsidRDefault="00A46084" w:rsidP="00036450">
            <w:pPr>
              <w:pStyle w:val="2"/>
            </w:pPr>
            <w:r>
              <w:t>training courses</w:t>
            </w:r>
          </w:p>
          <w:p w14:paraId="66D0C867" w14:textId="626B7A6F" w:rsidR="00211F99" w:rsidRDefault="00211F99" w:rsidP="00D55717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A course </w:t>
            </w:r>
            <w:r w:rsidR="00D55717">
              <w:rPr>
                <w:b/>
                <w:bCs/>
                <w:lang w:bidi="ar-IQ"/>
              </w:rPr>
              <w:t>in</w:t>
            </w:r>
            <w:r>
              <w:rPr>
                <w:b/>
                <w:bCs/>
                <w:lang w:bidi="ar-IQ"/>
              </w:rPr>
              <w:t xml:space="preserve"> Teaching methods, University of Duhok</w:t>
            </w:r>
          </w:p>
          <w:p w14:paraId="72A50C9A" w14:textId="20A4B98C" w:rsidR="00211F99" w:rsidRPr="00757D1F" w:rsidRDefault="00211F99" w:rsidP="00211F99">
            <w:pPr>
              <w:rPr>
                <w:b/>
                <w:bCs/>
                <w:lang w:bidi="ar-IQ"/>
              </w:rPr>
            </w:pPr>
            <w:r>
              <w:rPr>
                <w:lang w:bidi="ar-IQ"/>
              </w:rPr>
              <w:t>2014</w:t>
            </w:r>
            <w:r>
              <w:t xml:space="preserve"> </w:t>
            </w:r>
          </w:p>
          <w:p w14:paraId="33DB0F0A" w14:textId="4D2D34CF" w:rsidR="00A46084" w:rsidRDefault="00211F99" w:rsidP="00D55717">
            <w:pPr>
              <w:rPr>
                <w:b/>
                <w:bCs/>
                <w:lang w:bidi="ar-IQ"/>
              </w:rPr>
            </w:pPr>
            <w:r w:rsidRPr="00211F99">
              <w:rPr>
                <w:b/>
                <w:bCs/>
                <w:lang w:bidi="ar-IQ"/>
              </w:rPr>
              <w:t xml:space="preserve">A course </w:t>
            </w:r>
            <w:r w:rsidR="00D55717">
              <w:rPr>
                <w:b/>
                <w:bCs/>
                <w:lang w:bidi="ar-IQ"/>
              </w:rPr>
              <w:t>in</w:t>
            </w:r>
            <w:r w:rsidRPr="00211F99">
              <w:rPr>
                <w:b/>
                <w:bCs/>
                <w:lang w:bidi="ar-IQ"/>
              </w:rPr>
              <w:t xml:space="preserve"> English, preintermediate level, university of Duhok,</w:t>
            </w:r>
            <w:r>
              <w:rPr>
                <w:b/>
                <w:bCs/>
                <w:lang w:bidi="ar-IQ"/>
              </w:rPr>
              <w:t xml:space="preserve"> </w:t>
            </w:r>
            <w:r w:rsidRPr="00211F99">
              <w:rPr>
                <w:b/>
                <w:bCs/>
                <w:lang w:bidi="ar-IQ"/>
              </w:rPr>
              <w:t xml:space="preserve">language center </w:t>
            </w:r>
          </w:p>
          <w:p w14:paraId="4CFE073F" w14:textId="4868D38D" w:rsidR="00211F99" w:rsidRPr="00211F99" w:rsidRDefault="00211F99" w:rsidP="004D3011">
            <w:pPr>
              <w:rPr>
                <w:lang w:bidi="ar-IQ"/>
              </w:rPr>
            </w:pPr>
            <w:r>
              <w:rPr>
                <w:lang w:bidi="ar-IQ"/>
              </w:rPr>
              <w:t>18/1/2023</w:t>
            </w:r>
          </w:p>
          <w:p w14:paraId="2FBAAF16" w14:textId="13A7BA5B" w:rsidR="00211F99" w:rsidRDefault="00211F99" w:rsidP="00D55717">
            <w:pPr>
              <w:rPr>
                <w:b/>
                <w:bCs/>
                <w:lang w:bidi="ar-IQ"/>
              </w:rPr>
            </w:pPr>
            <w:r w:rsidRPr="00211F99">
              <w:rPr>
                <w:b/>
                <w:bCs/>
                <w:lang w:bidi="ar-IQ"/>
              </w:rPr>
              <w:t xml:space="preserve">A course </w:t>
            </w:r>
            <w:r w:rsidR="00D55717">
              <w:rPr>
                <w:b/>
                <w:bCs/>
                <w:lang w:bidi="ar-IQ"/>
              </w:rPr>
              <w:t xml:space="preserve">in </w:t>
            </w:r>
            <w:r w:rsidRPr="00211F99">
              <w:rPr>
                <w:b/>
                <w:bCs/>
                <w:lang w:bidi="ar-IQ"/>
              </w:rPr>
              <w:t>English, intermediate level, university of Duhok,</w:t>
            </w:r>
            <w:r>
              <w:rPr>
                <w:b/>
                <w:bCs/>
                <w:lang w:bidi="ar-IQ"/>
              </w:rPr>
              <w:t xml:space="preserve"> </w:t>
            </w:r>
            <w:r w:rsidRPr="00211F99">
              <w:rPr>
                <w:b/>
                <w:bCs/>
                <w:lang w:bidi="ar-IQ"/>
              </w:rPr>
              <w:t xml:space="preserve">language center </w:t>
            </w:r>
          </w:p>
          <w:p w14:paraId="38E8D3BF" w14:textId="27DBA25B" w:rsidR="00211F99" w:rsidRDefault="00211F99" w:rsidP="004D3011">
            <w:pPr>
              <w:rPr>
                <w:lang w:bidi="ar-IQ"/>
              </w:rPr>
            </w:pPr>
            <w:r>
              <w:rPr>
                <w:lang w:bidi="ar-IQ"/>
              </w:rPr>
              <w:t>31/5/2023</w:t>
            </w:r>
          </w:p>
          <w:p w14:paraId="75DCC4C0" w14:textId="77777777" w:rsidR="00A46084" w:rsidRDefault="00A46084" w:rsidP="004D3011">
            <w:pPr>
              <w:rPr>
                <w:lang w:bidi="ar-IQ"/>
              </w:rPr>
            </w:pPr>
          </w:p>
          <w:p w14:paraId="10E56AAD" w14:textId="6A6F0473" w:rsidR="00757D1F" w:rsidRPr="00757D1F" w:rsidRDefault="00757D1F" w:rsidP="00757D1F">
            <w:pPr>
              <w:rPr>
                <w:b/>
                <w:bCs/>
                <w:lang w:bidi="ar-IQ"/>
              </w:rPr>
            </w:pPr>
            <w:r>
              <w:t xml:space="preserve"> </w:t>
            </w:r>
          </w:p>
          <w:p w14:paraId="4C3A1FC7" w14:textId="77777777" w:rsidR="00757D1F" w:rsidRDefault="00757D1F" w:rsidP="00757D1F">
            <w:pPr>
              <w:pStyle w:val="2"/>
            </w:pPr>
            <w:r>
              <w:t>researches</w:t>
            </w:r>
          </w:p>
          <w:p w14:paraId="4FAD4EEF" w14:textId="77777777" w:rsidR="000B581B" w:rsidRPr="00B75CDD" w:rsidRDefault="00D62E8F" w:rsidP="00B75CDD">
            <w:pPr>
              <w:pStyle w:val="ac"/>
              <w:numPr>
                <w:ilvl w:val="0"/>
                <w:numId w:val="1"/>
              </w:numPr>
              <w:rPr>
                <w:b/>
                <w:bCs/>
                <w:lang w:bidi="ar-IQ"/>
              </w:rPr>
            </w:pPr>
            <w:r w:rsidRPr="00B75CDD">
              <w:rPr>
                <w:b/>
                <w:bCs/>
                <w:lang w:bidi="ar-IQ"/>
              </w:rPr>
              <w:t>ASSOCIATION OF COMPLEMENTFACTOR H GENE (CFH) SINGLE NUCLEOTIDE POLYMORPHISM WITH RECURRENT APHTHUS STOMATITIS</w:t>
            </w:r>
          </w:p>
          <w:p w14:paraId="71AC425D" w14:textId="4162005F" w:rsidR="00D62E8F" w:rsidRPr="00B75CDD" w:rsidRDefault="00D62E8F" w:rsidP="00B75CDD">
            <w:pPr>
              <w:pStyle w:val="ac"/>
              <w:rPr>
                <w:b/>
                <w:bCs/>
                <w:lang w:bidi="ar-IQ"/>
              </w:rPr>
            </w:pPr>
            <w:r w:rsidRPr="00B75CDD">
              <w:rPr>
                <w:b/>
                <w:bCs/>
                <w:lang w:bidi="ar-IQ"/>
              </w:rPr>
              <w:t>2018</w:t>
            </w:r>
          </w:p>
          <w:p w14:paraId="787AD18F" w14:textId="77777777" w:rsidR="009158E4" w:rsidRDefault="009158E4" w:rsidP="00D62E8F">
            <w:pPr>
              <w:rPr>
                <w:b/>
                <w:bCs/>
                <w:lang w:bidi="ar-IQ"/>
              </w:rPr>
            </w:pPr>
          </w:p>
          <w:p w14:paraId="66946486" w14:textId="77777777" w:rsidR="00466EA9" w:rsidRDefault="00B75CDD" w:rsidP="00466EA9">
            <w:pPr>
              <w:pStyle w:val="ac"/>
              <w:numPr>
                <w:ilvl w:val="0"/>
                <w:numId w:val="1"/>
              </w:numPr>
              <w:rPr>
                <w:b/>
                <w:bCs/>
                <w:lang w:bidi="ar-IQ"/>
              </w:rPr>
            </w:pPr>
            <w:r w:rsidRPr="00466EA9">
              <w:rPr>
                <w:b/>
                <w:bCs/>
                <w:lang w:bidi="ar-IQ"/>
              </w:rPr>
              <w:t>Molecular Detection of Virulence Factors and Antibiotic Resistance among Enterococcus Species Isolates from Kurdistan Region of Iraq. 2024</w:t>
            </w:r>
          </w:p>
          <w:p w14:paraId="0FF520A5" w14:textId="77777777" w:rsidR="00466EA9" w:rsidRDefault="00466EA9" w:rsidP="00466EA9">
            <w:pPr>
              <w:pStyle w:val="ac"/>
              <w:rPr>
                <w:b/>
                <w:bCs/>
                <w:lang w:bidi="ar-IQ"/>
              </w:rPr>
            </w:pPr>
          </w:p>
          <w:p w14:paraId="5C947602" w14:textId="6325B7B3" w:rsidR="00466EA9" w:rsidRPr="00466EA9" w:rsidRDefault="00466EA9" w:rsidP="00466EA9">
            <w:pPr>
              <w:pStyle w:val="ac"/>
              <w:numPr>
                <w:ilvl w:val="0"/>
                <w:numId w:val="1"/>
              </w:numPr>
              <w:rPr>
                <w:b/>
                <w:bCs/>
                <w:lang w:bidi="ar-IQ"/>
              </w:rPr>
            </w:pPr>
            <w:bookmarkStart w:id="0" w:name="_GoBack"/>
            <w:bookmarkEnd w:id="0"/>
            <w:r w:rsidRPr="00466EA9">
              <w:rPr>
                <w:b/>
                <w:bCs/>
                <w:lang w:bidi="ar-IQ"/>
              </w:rPr>
              <w:t xml:space="preserve"> Molecular Detection of Virulence Factors and Antibiotic Resistance among Enterococcus Species Isolates from Kurdistan Region of Iraq. 2024</w:t>
            </w:r>
          </w:p>
          <w:p w14:paraId="2A7AC699" w14:textId="49F20ADF" w:rsidR="00B75CDD" w:rsidRPr="00D62E8F" w:rsidRDefault="00B75CDD" w:rsidP="00466EA9">
            <w:pPr>
              <w:pStyle w:val="ac"/>
              <w:rPr>
                <w:b/>
                <w:bCs/>
                <w:rtl/>
                <w:lang w:bidi="ar-IQ"/>
              </w:rPr>
            </w:pPr>
          </w:p>
        </w:tc>
      </w:tr>
    </w:tbl>
    <w:p w14:paraId="7F39C1E7" w14:textId="57100B18" w:rsidR="0043117B" w:rsidRDefault="001C57BD" w:rsidP="000C45FF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D1C2F" w14:textId="77777777" w:rsidR="001C57BD" w:rsidRDefault="001C57BD" w:rsidP="000C45FF">
      <w:r>
        <w:separator/>
      </w:r>
    </w:p>
  </w:endnote>
  <w:endnote w:type="continuationSeparator" w:id="0">
    <w:p w14:paraId="04AE9DEF" w14:textId="77777777" w:rsidR="001C57BD" w:rsidRDefault="001C57B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93347" w14:textId="77777777" w:rsidR="001C57BD" w:rsidRDefault="001C57BD" w:rsidP="000C45FF">
      <w:r>
        <w:separator/>
      </w:r>
    </w:p>
  </w:footnote>
  <w:footnote w:type="continuationSeparator" w:id="0">
    <w:p w14:paraId="53C023BF" w14:textId="77777777" w:rsidR="001C57BD" w:rsidRDefault="001C57B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848B" w14:textId="77777777" w:rsidR="000C45FF" w:rsidRDefault="000C45FF">
    <w:pPr>
      <w:pStyle w:val="a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6F25B3F" wp14:editId="0AA34D5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690F"/>
    <w:multiLevelType w:val="hybridMultilevel"/>
    <w:tmpl w:val="4E907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36"/>
    <w:rsid w:val="000014B6"/>
    <w:rsid w:val="00036450"/>
    <w:rsid w:val="00070634"/>
    <w:rsid w:val="00094499"/>
    <w:rsid w:val="000B581B"/>
    <w:rsid w:val="000C45FF"/>
    <w:rsid w:val="000E3FD1"/>
    <w:rsid w:val="00112054"/>
    <w:rsid w:val="00122EAC"/>
    <w:rsid w:val="001317D8"/>
    <w:rsid w:val="0013552C"/>
    <w:rsid w:val="001525E1"/>
    <w:rsid w:val="001550C7"/>
    <w:rsid w:val="00180329"/>
    <w:rsid w:val="0019001F"/>
    <w:rsid w:val="001A74A5"/>
    <w:rsid w:val="001B2ABD"/>
    <w:rsid w:val="001C57BD"/>
    <w:rsid w:val="001E0391"/>
    <w:rsid w:val="001E1759"/>
    <w:rsid w:val="001E7F91"/>
    <w:rsid w:val="001F1ECC"/>
    <w:rsid w:val="00211F99"/>
    <w:rsid w:val="002400EB"/>
    <w:rsid w:val="002469B4"/>
    <w:rsid w:val="00256CF7"/>
    <w:rsid w:val="00281FD5"/>
    <w:rsid w:val="002E1C6C"/>
    <w:rsid w:val="003017C3"/>
    <w:rsid w:val="0030481B"/>
    <w:rsid w:val="003156FC"/>
    <w:rsid w:val="003254B5"/>
    <w:rsid w:val="0037121F"/>
    <w:rsid w:val="00376B6D"/>
    <w:rsid w:val="003910D8"/>
    <w:rsid w:val="003A6B7D"/>
    <w:rsid w:val="003B0046"/>
    <w:rsid w:val="003B06CA"/>
    <w:rsid w:val="004071FC"/>
    <w:rsid w:val="004130BB"/>
    <w:rsid w:val="00445947"/>
    <w:rsid w:val="00466EA9"/>
    <w:rsid w:val="004737DA"/>
    <w:rsid w:val="004813B3"/>
    <w:rsid w:val="00496591"/>
    <w:rsid w:val="004A3919"/>
    <w:rsid w:val="004C63E4"/>
    <w:rsid w:val="004D3011"/>
    <w:rsid w:val="00522D34"/>
    <w:rsid w:val="005262AC"/>
    <w:rsid w:val="00577713"/>
    <w:rsid w:val="0059101F"/>
    <w:rsid w:val="005E39D5"/>
    <w:rsid w:val="00600670"/>
    <w:rsid w:val="0062123A"/>
    <w:rsid w:val="00646E75"/>
    <w:rsid w:val="006771D0"/>
    <w:rsid w:val="00715FCB"/>
    <w:rsid w:val="00742465"/>
    <w:rsid w:val="00743101"/>
    <w:rsid w:val="00757D1F"/>
    <w:rsid w:val="0076058A"/>
    <w:rsid w:val="00764C9F"/>
    <w:rsid w:val="007775E1"/>
    <w:rsid w:val="00786407"/>
    <w:rsid w:val="007867A0"/>
    <w:rsid w:val="00786A78"/>
    <w:rsid w:val="007927F5"/>
    <w:rsid w:val="007B1899"/>
    <w:rsid w:val="007F12AD"/>
    <w:rsid w:val="00802CA0"/>
    <w:rsid w:val="008E2536"/>
    <w:rsid w:val="009158E4"/>
    <w:rsid w:val="009260CD"/>
    <w:rsid w:val="00940A66"/>
    <w:rsid w:val="00952C25"/>
    <w:rsid w:val="009D56ED"/>
    <w:rsid w:val="00A2118D"/>
    <w:rsid w:val="00A46084"/>
    <w:rsid w:val="00A55D57"/>
    <w:rsid w:val="00A74BB2"/>
    <w:rsid w:val="00A9516B"/>
    <w:rsid w:val="00AB0CAC"/>
    <w:rsid w:val="00AD0A50"/>
    <w:rsid w:val="00AD76E2"/>
    <w:rsid w:val="00B07465"/>
    <w:rsid w:val="00B11E47"/>
    <w:rsid w:val="00B20152"/>
    <w:rsid w:val="00B359E4"/>
    <w:rsid w:val="00B56579"/>
    <w:rsid w:val="00B57D98"/>
    <w:rsid w:val="00B70850"/>
    <w:rsid w:val="00B75CDD"/>
    <w:rsid w:val="00BD41ED"/>
    <w:rsid w:val="00C066B6"/>
    <w:rsid w:val="00C37BA1"/>
    <w:rsid w:val="00C4674C"/>
    <w:rsid w:val="00C506CF"/>
    <w:rsid w:val="00C72BED"/>
    <w:rsid w:val="00C94CFB"/>
    <w:rsid w:val="00C9578B"/>
    <w:rsid w:val="00CB0055"/>
    <w:rsid w:val="00CB2AC4"/>
    <w:rsid w:val="00D12E70"/>
    <w:rsid w:val="00D2522B"/>
    <w:rsid w:val="00D422DE"/>
    <w:rsid w:val="00D5459D"/>
    <w:rsid w:val="00D55717"/>
    <w:rsid w:val="00D62E8F"/>
    <w:rsid w:val="00D77636"/>
    <w:rsid w:val="00DA1F4D"/>
    <w:rsid w:val="00DD172A"/>
    <w:rsid w:val="00DE2741"/>
    <w:rsid w:val="00E25A26"/>
    <w:rsid w:val="00E4381A"/>
    <w:rsid w:val="00E55D74"/>
    <w:rsid w:val="00F60274"/>
    <w:rsid w:val="00F77FB9"/>
    <w:rsid w:val="00FB068F"/>
    <w:rsid w:val="00FB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811F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E4"/>
    <w:rPr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359E4"/>
    <w:p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har">
    <w:name w:val="العنوان Char"/>
    <w:basedOn w:val="a0"/>
    <w:link w:val="a3"/>
    <w:uiPriority w:val="10"/>
    <w:rsid w:val="001B2ABD"/>
    <w:rPr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036450"/>
  </w:style>
  <w:style w:type="character" w:customStyle="1" w:styleId="Char0">
    <w:name w:val="تاريخ Char"/>
    <w:basedOn w:val="a0"/>
    <w:link w:val="a5"/>
    <w:uiPriority w:val="99"/>
    <w:rsid w:val="00036450"/>
    <w:rPr>
      <w:sz w:val="18"/>
      <w:szCs w:val="22"/>
    </w:rPr>
  </w:style>
  <w:style w:type="character" w:styleId="Hyperlink">
    <w:name w:val="Hyperlink"/>
    <w:basedOn w:val="a0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6"/>
    <w:uiPriority w:val="99"/>
    <w:semiHidden/>
    <w:rsid w:val="000C45FF"/>
    <w:rPr>
      <w:sz w:val="22"/>
      <w:szCs w:val="22"/>
    </w:rPr>
  </w:style>
  <w:style w:type="paragraph" w:styleId="a7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7"/>
    <w:uiPriority w:val="99"/>
    <w:semiHidden/>
    <w:rsid w:val="000C45FF"/>
    <w:rPr>
      <w:sz w:val="22"/>
      <w:szCs w:val="22"/>
    </w:rPr>
  </w:style>
  <w:style w:type="table" w:styleId="a8">
    <w:name w:val="Table Grid"/>
    <w:basedOn w:val="a1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1B2ABD"/>
    <w:rPr>
      <w:color w:val="808080"/>
    </w:rPr>
  </w:style>
  <w:style w:type="paragraph" w:styleId="aa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عنوان فرعي Char"/>
    <w:basedOn w:val="a0"/>
    <w:link w:val="aa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عنوان 3 Char"/>
    <w:basedOn w:val="a0"/>
    <w:link w:val="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4Char">
    <w:name w:val="عنوان 4 Char"/>
    <w:basedOn w:val="a0"/>
    <w:link w:val="4"/>
    <w:uiPriority w:val="9"/>
    <w:rsid w:val="00B359E4"/>
    <w:rPr>
      <w:b/>
      <w:sz w:val="18"/>
      <w:szCs w:val="22"/>
    </w:rPr>
  </w:style>
  <w:style w:type="paragraph" w:styleId="ab">
    <w:name w:val="Balloon Text"/>
    <w:basedOn w:val="a"/>
    <w:link w:val="Char4"/>
    <w:uiPriority w:val="99"/>
    <w:semiHidden/>
    <w:unhideWhenUsed/>
    <w:rsid w:val="001E7F91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1E7F9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semiHidden/>
    <w:qFormat/>
    <w:rsid w:val="00B75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E4"/>
    <w:rPr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359E4"/>
    <w:p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har">
    <w:name w:val="العنوان Char"/>
    <w:basedOn w:val="a0"/>
    <w:link w:val="a3"/>
    <w:uiPriority w:val="10"/>
    <w:rsid w:val="001B2ABD"/>
    <w:rPr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036450"/>
  </w:style>
  <w:style w:type="character" w:customStyle="1" w:styleId="Char0">
    <w:name w:val="تاريخ Char"/>
    <w:basedOn w:val="a0"/>
    <w:link w:val="a5"/>
    <w:uiPriority w:val="99"/>
    <w:rsid w:val="00036450"/>
    <w:rPr>
      <w:sz w:val="18"/>
      <w:szCs w:val="22"/>
    </w:rPr>
  </w:style>
  <w:style w:type="character" w:styleId="Hyperlink">
    <w:name w:val="Hyperlink"/>
    <w:basedOn w:val="a0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6"/>
    <w:uiPriority w:val="99"/>
    <w:semiHidden/>
    <w:rsid w:val="000C45FF"/>
    <w:rPr>
      <w:sz w:val="22"/>
      <w:szCs w:val="22"/>
    </w:rPr>
  </w:style>
  <w:style w:type="paragraph" w:styleId="a7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7"/>
    <w:uiPriority w:val="99"/>
    <w:semiHidden/>
    <w:rsid w:val="000C45FF"/>
    <w:rPr>
      <w:sz w:val="22"/>
      <w:szCs w:val="22"/>
    </w:rPr>
  </w:style>
  <w:style w:type="table" w:styleId="a8">
    <w:name w:val="Table Grid"/>
    <w:basedOn w:val="a1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1B2ABD"/>
    <w:rPr>
      <w:color w:val="808080"/>
    </w:rPr>
  </w:style>
  <w:style w:type="paragraph" w:styleId="aa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عنوان فرعي Char"/>
    <w:basedOn w:val="a0"/>
    <w:link w:val="aa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عنوان 3 Char"/>
    <w:basedOn w:val="a0"/>
    <w:link w:val="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4Char">
    <w:name w:val="عنوان 4 Char"/>
    <w:basedOn w:val="a0"/>
    <w:link w:val="4"/>
    <w:uiPriority w:val="9"/>
    <w:rsid w:val="00B359E4"/>
    <w:rPr>
      <w:b/>
      <w:sz w:val="18"/>
      <w:szCs w:val="22"/>
    </w:rPr>
  </w:style>
  <w:style w:type="paragraph" w:styleId="ab">
    <w:name w:val="Balloon Text"/>
    <w:basedOn w:val="a"/>
    <w:link w:val="Char4"/>
    <w:uiPriority w:val="99"/>
    <w:semiHidden/>
    <w:unhideWhenUsed/>
    <w:rsid w:val="001E7F91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1E7F9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semiHidden/>
    <w:qFormat/>
    <w:rsid w:val="00B7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nab%20Emad\AppData\Local\Microsoft\Office\16.0\DTS\en-US%7bBC947682-5437-47CF-AAC6-30BA3EC6C1F7%7d\%7bF1AA8552-766E-4154-9648-66D7004B1B93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38A41BF20C4E95B01C1FFFD1F3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B476-1A38-428E-AB75-1A2364A28C8D}"/>
      </w:docPartPr>
      <w:docPartBody>
        <w:p w:rsidR="00E5195A" w:rsidRDefault="0048558D">
          <w:pPr>
            <w:pStyle w:val="5938A41BF20C4E95B01C1FFFD1F3820F"/>
          </w:pPr>
          <w:r w:rsidRPr="00D5459D">
            <w:t>Profile</w:t>
          </w:r>
        </w:p>
      </w:docPartBody>
    </w:docPart>
    <w:docPart>
      <w:docPartPr>
        <w:name w:val="887AB3A383404DC992B008F93DB7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4FEF-7B15-48FE-B1B3-3D0C4384D409}"/>
      </w:docPartPr>
      <w:docPartBody>
        <w:p w:rsidR="00E5195A" w:rsidRDefault="0048558D">
          <w:pPr>
            <w:pStyle w:val="887AB3A383404DC992B008F93DB7C6E0"/>
          </w:pPr>
          <w:r w:rsidRPr="00CB0055">
            <w:t>Contact</w:t>
          </w:r>
        </w:p>
      </w:docPartBody>
    </w:docPart>
    <w:docPart>
      <w:docPartPr>
        <w:name w:val="704D14A99AAB446CAB30C35A0D78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22C3-F31A-4A9F-809B-BD80F4E3FCEC}"/>
      </w:docPartPr>
      <w:docPartBody>
        <w:p w:rsidR="00E5195A" w:rsidRDefault="0048558D">
          <w:pPr>
            <w:pStyle w:val="704D14A99AAB446CAB30C35A0D780172"/>
          </w:pPr>
          <w:r w:rsidRPr="004D3011">
            <w:t>PHONE:</w:t>
          </w:r>
        </w:p>
      </w:docPartBody>
    </w:docPart>
    <w:docPart>
      <w:docPartPr>
        <w:name w:val="FF46D8EA039F45BFADA8E9847AAF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D9ABD-0390-4B7A-B35E-B2CB1520BD06}"/>
      </w:docPartPr>
      <w:docPartBody>
        <w:p w:rsidR="00E5195A" w:rsidRDefault="0048558D">
          <w:pPr>
            <w:pStyle w:val="FF46D8EA039F45BFADA8E9847AAFA74B"/>
          </w:pPr>
          <w:r w:rsidRPr="004D3011">
            <w:t>EMAIL:</w:t>
          </w:r>
        </w:p>
      </w:docPartBody>
    </w:docPart>
    <w:docPart>
      <w:docPartPr>
        <w:name w:val="4DD491F10C644D3BAE1858C9E367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88AA-84F5-4A8C-ACA8-B86CEA85FD51}"/>
      </w:docPartPr>
      <w:docPartBody>
        <w:p w:rsidR="00E5195A" w:rsidRDefault="0048558D">
          <w:pPr>
            <w:pStyle w:val="4DD491F10C644D3BAE1858C9E367241F"/>
          </w:pPr>
          <w:r w:rsidRPr="00CB0055">
            <w:t>Hobbies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8D"/>
    <w:rsid w:val="000162E9"/>
    <w:rsid w:val="000C3590"/>
    <w:rsid w:val="002C7B66"/>
    <w:rsid w:val="00383970"/>
    <w:rsid w:val="00394310"/>
    <w:rsid w:val="0048558D"/>
    <w:rsid w:val="00506265"/>
    <w:rsid w:val="005F03A6"/>
    <w:rsid w:val="0095475F"/>
    <w:rsid w:val="00BF1304"/>
    <w:rsid w:val="00DC3C9F"/>
    <w:rsid w:val="00E14881"/>
    <w:rsid w:val="00E5195A"/>
    <w:rsid w:val="00E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F512D8A96E4F7AA50919D8CF71A501">
    <w:name w:val="68F512D8A96E4F7AA50919D8CF71A501"/>
    <w:rsid w:val="00BF1304"/>
    <w:rPr>
      <w:kern w:val="2"/>
      <w14:ligatures w14:val="standardContextual"/>
    </w:rPr>
  </w:style>
  <w:style w:type="paragraph" w:customStyle="1" w:styleId="B10156088FF5463896713ADAEE03624F">
    <w:name w:val="B10156088FF5463896713ADAEE03624F"/>
    <w:rsid w:val="00BF1304"/>
    <w:rPr>
      <w:kern w:val="2"/>
      <w14:ligatures w14:val="standardContextual"/>
    </w:rPr>
  </w:style>
  <w:style w:type="paragraph" w:customStyle="1" w:styleId="5938A41BF20C4E95B01C1FFFD1F3820F">
    <w:name w:val="5938A41BF20C4E95B01C1FFFD1F3820F"/>
  </w:style>
  <w:style w:type="paragraph" w:customStyle="1" w:styleId="EB4AC7965CDB49CEA4EB6DF2E5403911">
    <w:name w:val="EB4AC7965CDB49CEA4EB6DF2E5403911"/>
  </w:style>
  <w:style w:type="paragraph" w:customStyle="1" w:styleId="887AB3A383404DC992B008F93DB7C6E0">
    <w:name w:val="887AB3A383404DC992B008F93DB7C6E0"/>
  </w:style>
  <w:style w:type="paragraph" w:customStyle="1" w:styleId="704D14A99AAB446CAB30C35A0D780172">
    <w:name w:val="704D14A99AAB446CAB30C35A0D780172"/>
  </w:style>
  <w:style w:type="paragraph" w:customStyle="1" w:styleId="894FF8B2627D43CBA6C7C1A86229D3BC">
    <w:name w:val="894FF8B2627D43CBA6C7C1A86229D3BC"/>
  </w:style>
  <w:style w:type="paragraph" w:customStyle="1" w:styleId="A73ACB2240394E0CA4924C2283D8518D">
    <w:name w:val="A73ACB2240394E0CA4924C2283D8518D"/>
  </w:style>
  <w:style w:type="paragraph" w:customStyle="1" w:styleId="929CA21A58C14D9B9496D59C8567F7B0">
    <w:name w:val="929CA21A58C14D9B9496D59C8567F7B0"/>
  </w:style>
  <w:style w:type="paragraph" w:customStyle="1" w:styleId="FF46D8EA039F45BFADA8E9847AAFA74B">
    <w:name w:val="FF46D8EA039F45BFADA8E9847AAFA74B"/>
  </w:style>
  <w:style w:type="character" w:styleId="Hyperlink">
    <w:name w:val="Hyperlink"/>
    <w:basedOn w:val="a0"/>
    <w:uiPriority w:val="99"/>
    <w:unhideWhenUsed/>
    <w:rsid w:val="00BF1304"/>
    <w:rPr>
      <w:color w:val="943634" w:themeColor="accent2" w:themeShade="BF"/>
      <w:u w:val="single"/>
    </w:rPr>
  </w:style>
  <w:style w:type="paragraph" w:customStyle="1" w:styleId="513B3B4730E04CB7B8FFF88A24EF8827">
    <w:name w:val="513B3B4730E04CB7B8FFF88A24EF8827"/>
  </w:style>
  <w:style w:type="paragraph" w:customStyle="1" w:styleId="4DD491F10C644D3BAE1858C9E367241F">
    <w:name w:val="4DD491F10C644D3BAE1858C9E367241F"/>
  </w:style>
  <w:style w:type="paragraph" w:customStyle="1" w:styleId="AB3D8BB6B2A441AF98966A23FD619A66">
    <w:name w:val="AB3D8BB6B2A441AF98966A23FD619A66"/>
  </w:style>
  <w:style w:type="paragraph" w:customStyle="1" w:styleId="AA97C10735CF4E09BE722129AFF10214">
    <w:name w:val="AA97C10735CF4E09BE722129AFF10214"/>
  </w:style>
  <w:style w:type="paragraph" w:customStyle="1" w:styleId="E481BE47AC3B4675A281F51EF2EDDC9D">
    <w:name w:val="E481BE47AC3B4675A281F51EF2EDDC9D"/>
  </w:style>
  <w:style w:type="paragraph" w:customStyle="1" w:styleId="E697FEE687524284B3E1EE029B8C83C3">
    <w:name w:val="E697FEE687524284B3E1EE029B8C83C3"/>
  </w:style>
  <w:style w:type="paragraph" w:customStyle="1" w:styleId="BEC63D9E997F4F7CA8668019BF5EA5AB">
    <w:name w:val="BEC63D9E997F4F7CA8668019BF5EA5AB"/>
    <w:rsid w:val="00BF1304"/>
    <w:rPr>
      <w:kern w:val="2"/>
      <w14:ligatures w14:val="standardContextual"/>
    </w:rPr>
  </w:style>
  <w:style w:type="paragraph" w:customStyle="1" w:styleId="565F8CBC3C6B422B80C3BCDD75732547">
    <w:name w:val="565F8CBC3C6B422B80C3BCDD75732547"/>
    <w:rsid w:val="00BF1304"/>
    <w:rPr>
      <w:kern w:val="2"/>
      <w14:ligatures w14:val="standardContextual"/>
    </w:rPr>
  </w:style>
  <w:style w:type="paragraph" w:customStyle="1" w:styleId="E2B964E781334AD7A6205E95CFE569C0">
    <w:name w:val="E2B964E781334AD7A6205E95CFE569C0"/>
    <w:rsid w:val="00BF1304"/>
    <w:rPr>
      <w:kern w:val="2"/>
      <w14:ligatures w14:val="standardContextual"/>
    </w:rPr>
  </w:style>
  <w:style w:type="paragraph" w:customStyle="1" w:styleId="32655589D2A0462BBD273DF2FE9E1750">
    <w:name w:val="32655589D2A0462BBD273DF2FE9E1750"/>
    <w:rsid w:val="00BF1304"/>
    <w:rPr>
      <w:kern w:val="2"/>
      <w14:ligatures w14:val="standardContextual"/>
    </w:rPr>
  </w:style>
  <w:style w:type="paragraph" w:customStyle="1" w:styleId="C20FADFCFB9B43648FC51FC37563B51C">
    <w:name w:val="C20FADFCFB9B43648FC51FC37563B51C"/>
    <w:rsid w:val="00BF1304"/>
    <w:rPr>
      <w:kern w:val="2"/>
      <w14:ligatures w14:val="standardContextual"/>
    </w:rPr>
  </w:style>
  <w:style w:type="paragraph" w:customStyle="1" w:styleId="4DEFBF17F13641D094DA42146D306633">
    <w:name w:val="4DEFBF17F13641D094DA42146D306633"/>
    <w:rsid w:val="00BF1304"/>
    <w:rPr>
      <w:kern w:val="2"/>
      <w14:ligatures w14:val="standardContextual"/>
    </w:rPr>
  </w:style>
  <w:style w:type="paragraph" w:customStyle="1" w:styleId="F6529FC49742409EAAE4D84DD783582F">
    <w:name w:val="F6529FC49742409EAAE4D84DD783582F"/>
    <w:rsid w:val="00BF1304"/>
    <w:rPr>
      <w:kern w:val="2"/>
      <w14:ligatures w14:val="standardContextual"/>
    </w:rPr>
  </w:style>
  <w:style w:type="paragraph" w:customStyle="1" w:styleId="80F33C693A30463C96B75746F0321D04">
    <w:name w:val="80F33C693A30463C96B75746F0321D04"/>
    <w:rsid w:val="00BF1304"/>
    <w:rPr>
      <w:kern w:val="2"/>
      <w14:ligatures w14:val="standardContextual"/>
    </w:rPr>
  </w:style>
  <w:style w:type="paragraph" w:customStyle="1" w:styleId="BFACFA2CC889428DA2255ED1B4B8C700">
    <w:name w:val="BFACFA2CC889428DA2255ED1B4B8C700"/>
    <w:rsid w:val="00BF1304"/>
    <w:rPr>
      <w:kern w:val="2"/>
      <w14:ligatures w14:val="standardContextual"/>
    </w:rPr>
  </w:style>
  <w:style w:type="paragraph" w:customStyle="1" w:styleId="3ED3B8D500B64127A3057BA2000381C6">
    <w:name w:val="3ED3B8D500B64127A3057BA2000381C6"/>
    <w:rsid w:val="00BF1304"/>
    <w:rPr>
      <w:kern w:val="2"/>
      <w14:ligatures w14:val="standardContextual"/>
    </w:rPr>
  </w:style>
  <w:style w:type="paragraph" w:customStyle="1" w:styleId="A0E7F9B44BF2402DA9904602B20E21AE">
    <w:name w:val="A0E7F9B44BF2402DA9904602B20E21AE"/>
    <w:rsid w:val="00BF1304"/>
    <w:rPr>
      <w:kern w:val="2"/>
      <w14:ligatures w14:val="standardContextual"/>
    </w:rPr>
  </w:style>
  <w:style w:type="paragraph" w:customStyle="1" w:styleId="C69A25A520814EE4AD8A870B6F22DE83">
    <w:name w:val="C69A25A520814EE4AD8A870B6F22DE83"/>
    <w:rsid w:val="00BF1304"/>
    <w:rPr>
      <w:kern w:val="2"/>
      <w14:ligatures w14:val="standardContextual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F512D8A96E4F7AA50919D8CF71A501">
    <w:name w:val="68F512D8A96E4F7AA50919D8CF71A501"/>
    <w:rsid w:val="00BF1304"/>
    <w:rPr>
      <w:kern w:val="2"/>
      <w14:ligatures w14:val="standardContextual"/>
    </w:rPr>
  </w:style>
  <w:style w:type="paragraph" w:customStyle="1" w:styleId="B10156088FF5463896713ADAEE03624F">
    <w:name w:val="B10156088FF5463896713ADAEE03624F"/>
    <w:rsid w:val="00BF1304"/>
    <w:rPr>
      <w:kern w:val="2"/>
      <w14:ligatures w14:val="standardContextual"/>
    </w:rPr>
  </w:style>
  <w:style w:type="paragraph" w:customStyle="1" w:styleId="5938A41BF20C4E95B01C1FFFD1F3820F">
    <w:name w:val="5938A41BF20C4E95B01C1FFFD1F3820F"/>
  </w:style>
  <w:style w:type="paragraph" w:customStyle="1" w:styleId="EB4AC7965CDB49CEA4EB6DF2E5403911">
    <w:name w:val="EB4AC7965CDB49CEA4EB6DF2E5403911"/>
  </w:style>
  <w:style w:type="paragraph" w:customStyle="1" w:styleId="887AB3A383404DC992B008F93DB7C6E0">
    <w:name w:val="887AB3A383404DC992B008F93DB7C6E0"/>
  </w:style>
  <w:style w:type="paragraph" w:customStyle="1" w:styleId="704D14A99AAB446CAB30C35A0D780172">
    <w:name w:val="704D14A99AAB446CAB30C35A0D780172"/>
  </w:style>
  <w:style w:type="paragraph" w:customStyle="1" w:styleId="894FF8B2627D43CBA6C7C1A86229D3BC">
    <w:name w:val="894FF8B2627D43CBA6C7C1A86229D3BC"/>
  </w:style>
  <w:style w:type="paragraph" w:customStyle="1" w:styleId="A73ACB2240394E0CA4924C2283D8518D">
    <w:name w:val="A73ACB2240394E0CA4924C2283D8518D"/>
  </w:style>
  <w:style w:type="paragraph" w:customStyle="1" w:styleId="929CA21A58C14D9B9496D59C8567F7B0">
    <w:name w:val="929CA21A58C14D9B9496D59C8567F7B0"/>
  </w:style>
  <w:style w:type="paragraph" w:customStyle="1" w:styleId="FF46D8EA039F45BFADA8E9847AAFA74B">
    <w:name w:val="FF46D8EA039F45BFADA8E9847AAFA74B"/>
  </w:style>
  <w:style w:type="character" w:styleId="Hyperlink">
    <w:name w:val="Hyperlink"/>
    <w:basedOn w:val="a0"/>
    <w:uiPriority w:val="99"/>
    <w:unhideWhenUsed/>
    <w:rsid w:val="00BF1304"/>
    <w:rPr>
      <w:color w:val="943634" w:themeColor="accent2" w:themeShade="BF"/>
      <w:u w:val="single"/>
    </w:rPr>
  </w:style>
  <w:style w:type="paragraph" w:customStyle="1" w:styleId="513B3B4730E04CB7B8FFF88A24EF8827">
    <w:name w:val="513B3B4730E04CB7B8FFF88A24EF8827"/>
  </w:style>
  <w:style w:type="paragraph" w:customStyle="1" w:styleId="4DD491F10C644D3BAE1858C9E367241F">
    <w:name w:val="4DD491F10C644D3BAE1858C9E367241F"/>
  </w:style>
  <w:style w:type="paragraph" w:customStyle="1" w:styleId="AB3D8BB6B2A441AF98966A23FD619A66">
    <w:name w:val="AB3D8BB6B2A441AF98966A23FD619A66"/>
  </w:style>
  <w:style w:type="paragraph" w:customStyle="1" w:styleId="AA97C10735CF4E09BE722129AFF10214">
    <w:name w:val="AA97C10735CF4E09BE722129AFF10214"/>
  </w:style>
  <w:style w:type="paragraph" w:customStyle="1" w:styleId="E481BE47AC3B4675A281F51EF2EDDC9D">
    <w:name w:val="E481BE47AC3B4675A281F51EF2EDDC9D"/>
  </w:style>
  <w:style w:type="paragraph" w:customStyle="1" w:styleId="E697FEE687524284B3E1EE029B8C83C3">
    <w:name w:val="E697FEE687524284B3E1EE029B8C83C3"/>
  </w:style>
  <w:style w:type="paragraph" w:customStyle="1" w:styleId="BEC63D9E997F4F7CA8668019BF5EA5AB">
    <w:name w:val="BEC63D9E997F4F7CA8668019BF5EA5AB"/>
    <w:rsid w:val="00BF1304"/>
    <w:rPr>
      <w:kern w:val="2"/>
      <w14:ligatures w14:val="standardContextual"/>
    </w:rPr>
  </w:style>
  <w:style w:type="paragraph" w:customStyle="1" w:styleId="565F8CBC3C6B422B80C3BCDD75732547">
    <w:name w:val="565F8CBC3C6B422B80C3BCDD75732547"/>
    <w:rsid w:val="00BF1304"/>
    <w:rPr>
      <w:kern w:val="2"/>
      <w14:ligatures w14:val="standardContextual"/>
    </w:rPr>
  </w:style>
  <w:style w:type="paragraph" w:customStyle="1" w:styleId="E2B964E781334AD7A6205E95CFE569C0">
    <w:name w:val="E2B964E781334AD7A6205E95CFE569C0"/>
    <w:rsid w:val="00BF1304"/>
    <w:rPr>
      <w:kern w:val="2"/>
      <w14:ligatures w14:val="standardContextual"/>
    </w:rPr>
  </w:style>
  <w:style w:type="paragraph" w:customStyle="1" w:styleId="32655589D2A0462BBD273DF2FE9E1750">
    <w:name w:val="32655589D2A0462BBD273DF2FE9E1750"/>
    <w:rsid w:val="00BF1304"/>
    <w:rPr>
      <w:kern w:val="2"/>
      <w14:ligatures w14:val="standardContextual"/>
    </w:rPr>
  </w:style>
  <w:style w:type="paragraph" w:customStyle="1" w:styleId="C20FADFCFB9B43648FC51FC37563B51C">
    <w:name w:val="C20FADFCFB9B43648FC51FC37563B51C"/>
    <w:rsid w:val="00BF1304"/>
    <w:rPr>
      <w:kern w:val="2"/>
      <w14:ligatures w14:val="standardContextual"/>
    </w:rPr>
  </w:style>
  <w:style w:type="paragraph" w:customStyle="1" w:styleId="4DEFBF17F13641D094DA42146D306633">
    <w:name w:val="4DEFBF17F13641D094DA42146D306633"/>
    <w:rsid w:val="00BF1304"/>
    <w:rPr>
      <w:kern w:val="2"/>
      <w14:ligatures w14:val="standardContextual"/>
    </w:rPr>
  </w:style>
  <w:style w:type="paragraph" w:customStyle="1" w:styleId="F6529FC49742409EAAE4D84DD783582F">
    <w:name w:val="F6529FC49742409EAAE4D84DD783582F"/>
    <w:rsid w:val="00BF1304"/>
    <w:rPr>
      <w:kern w:val="2"/>
      <w14:ligatures w14:val="standardContextual"/>
    </w:rPr>
  </w:style>
  <w:style w:type="paragraph" w:customStyle="1" w:styleId="80F33C693A30463C96B75746F0321D04">
    <w:name w:val="80F33C693A30463C96B75746F0321D04"/>
    <w:rsid w:val="00BF1304"/>
    <w:rPr>
      <w:kern w:val="2"/>
      <w14:ligatures w14:val="standardContextual"/>
    </w:rPr>
  </w:style>
  <w:style w:type="paragraph" w:customStyle="1" w:styleId="BFACFA2CC889428DA2255ED1B4B8C700">
    <w:name w:val="BFACFA2CC889428DA2255ED1B4B8C700"/>
    <w:rsid w:val="00BF1304"/>
    <w:rPr>
      <w:kern w:val="2"/>
      <w14:ligatures w14:val="standardContextual"/>
    </w:rPr>
  </w:style>
  <w:style w:type="paragraph" w:customStyle="1" w:styleId="3ED3B8D500B64127A3057BA2000381C6">
    <w:name w:val="3ED3B8D500B64127A3057BA2000381C6"/>
    <w:rsid w:val="00BF1304"/>
    <w:rPr>
      <w:kern w:val="2"/>
      <w14:ligatures w14:val="standardContextual"/>
    </w:rPr>
  </w:style>
  <w:style w:type="paragraph" w:customStyle="1" w:styleId="A0E7F9B44BF2402DA9904602B20E21AE">
    <w:name w:val="A0E7F9B44BF2402DA9904602B20E21AE"/>
    <w:rsid w:val="00BF1304"/>
    <w:rPr>
      <w:kern w:val="2"/>
      <w14:ligatures w14:val="standardContextual"/>
    </w:rPr>
  </w:style>
  <w:style w:type="paragraph" w:customStyle="1" w:styleId="C69A25A520814EE4AD8A870B6F22DE83">
    <w:name w:val="C69A25A520814EE4AD8A870B6F22DE83"/>
    <w:rsid w:val="00BF1304"/>
    <w:rPr>
      <w:kern w:val="2"/>
      <w14:ligatures w14:val="standardContextual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F153-10C9-4367-B633-CB795383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{F1AA8552-766E-4154-9648-66D7004B1B93}tf00546271_win32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2023-08-03T20:44:00Z</dcterms:created>
  <dcterms:modified xsi:type="dcterms:W3CDTF">2026-06-30T14:24:00Z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e5de38d2934482684a6cb897567acea9d11e0b5ffb4c2cce4c130a7ad0824614</vt:lpwstr>
  </property>
</Properties>
</file>